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E5BB" w14:textId="1A7C1681" w:rsidR="00166DCF" w:rsidRPr="002F0F65" w:rsidRDefault="00844D02" w:rsidP="002F0F65">
      <w:pPr>
        <w:pStyle w:val="SongsLyrics"/>
        <w:rPr>
          <w:rStyle w:val="SongsTitle"/>
        </w:rPr>
      </w:pPr>
      <w:r w:rsidRPr="002F0F65">
        <w:rPr>
          <w:rStyle w:val="SongsIndex"/>
        </w:rPr>
        <w:t>O04</w:t>
      </w:r>
      <w:r w:rsidRPr="00844D02">
        <w:rPr>
          <w:bCs/>
        </w:rPr>
        <w:t>.</w:t>
      </w:r>
      <w:r w:rsidRPr="002F0F65">
        <w:rPr>
          <w:rStyle w:val="SongsChords"/>
        </w:rPr>
        <w:t>A</w:t>
      </w:r>
      <w:r>
        <w:t xml:space="preserve"> </w:t>
      </w:r>
      <w:r w:rsidR="00166DCF" w:rsidRPr="002F0F65">
        <w:rPr>
          <w:rStyle w:val="SongsTitle"/>
        </w:rPr>
        <w:t>One Thing Remains</w:t>
      </w:r>
    </w:p>
    <w:p w14:paraId="16B031E5" w14:textId="77777777" w:rsidR="00166DCF" w:rsidRPr="006C5E8C" w:rsidRDefault="00166DCF" w:rsidP="002F0F65">
      <w:pPr>
        <w:pStyle w:val="SongsLyrics"/>
      </w:pPr>
    </w:p>
    <w:p w14:paraId="0076D485" w14:textId="77777777" w:rsidR="00166DCF" w:rsidRPr="006C5E8C" w:rsidRDefault="00166DCF" w:rsidP="002F0F65">
      <w:pPr>
        <w:pStyle w:val="SongsLyrics"/>
      </w:pPr>
    </w:p>
    <w:p w14:paraId="69C399E0" w14:textId="77777777" w:rsidR="00166DCF" w:rsidRDefault="00166DCF" w:rsidP="002F0F65">
      <w:pPr>
        <w:pStyle w:val="SongsLyrics"/>
      </w:pPr>
      <w:r w:rsidRPr="00166DCF">
        <w:t>[Intro]</w:t>
      </w:r>
    </w:p>
    <w:p w14:paraId="48EDCA1C" w14:textId="77777777" w:rsidR="002F0F65" w:rsidRPr="00166DCF" w:rsidRDefault="002F0F65" w:rsidP="002F0F65">
      <w:pPr>
        <w:pStyle w:val="SongsLyrics"/>
      </w:pPr>
    </w:p>
    <w:p w14:paraId="0FF322FC" w14:textId="7F71566C" w:rsidR="00166DCF" w:rsidRPr="006C5E8C" w:rsidRDefault="00166DCF" w:rsidP="002F0F65">
      <w:pPr>
        <w:pStyle w:val="SongsLyrics"/>
      </w:pPr>
      <w:r w:rsidRPr="002F0F65">
        <w:rPr>
          <w:rStyle w:val="SongsChords"/>
        </w:rPr>
        <w:t>D</w:t>
      </w:r>
      <w:r w:rsidRPr="00166DCF">
        <w:t xml:space="preserve"> </w:t>
      </w:r>
      <w:r w:rsidR="002F0F65">
        <w:t xml:space="preserve">  </w:t>
      </w:r>
      <w:r w:rsidRPr="002F0F65">
        <w:rPr>
          <w:rStyle w:val="SongsChords"/>
        </w:rPr>
        <w:t>A</w:t>
      </w:r>
      <w:r w:rsidR="002F0F65" w:rsidRPr="002F0F65">
        <w:t xml:space="preserve">  </w:t>
      </w:r>
      <w:r w:rsidRPr="00166DCF">
        <w:t xml:space="preserve"> </w:t>
      </w:r>
      <w:r w:rsidRPr="002F0F65">
        <w:rPr>
          <w:rStyle w:val="SongsChords"/>
        </w:rPr>
        <w:t>E</w:t>
      </w:r>
      <w:r w:rsidRPr="00166DCF">
        <w:t xml:space="preserve"> </w:t>
      </w:r>
      <w:r w:rsidR="002F0F65">
        <w:t xml:space="preserve">  </w:t>
      </w:r>
      <w:r w:rsidRPr="002F0F65">
        <w:rPr>
          <w:rStyle w:val="SongsChords"/>
        </w:rPr>
        <w:t>Bm7</w:t>
      </w:r>
    </w:p>
    <w:p w14:paraId="7D91DF1B" w14:textId="4600A9FA" w:rsidR="00166DCF" w:rsidRPr="006C5E8C" w:rsidRDefault="00166DCF" w:rsidP="002F0F65">
      <w:pPr>
        <w:pStyle w:val="SongsLyrics"/>
      </w:pPr>
      <w:r w:rsidRPr="002F0F65">
        <w:rPr>
          <w:rStyle w:val="SongsChords"/>
        </w:rPr>
        <w:t>D</w:t>
      </w:r>
      <w:r w:rsidRPr="00166DCF">
        <w:t xml:space="preserve"> </w:t>
      </w:r>
      <w:r w:rsidR="002F0F65">
        <w:t xml:space="preserve">  </w:t>
      </w:r>
      <w:r w:rsidRPr="002F0F65">
        <w:rPr>
          <w:rStyle w:val="SongsChords"/>
        </w:rPr>
        <w:t>A</w:t>
      </w:r>
      <w:r w:rsidRPr="00166DCF">
        <w:t xml:space="preserve"> </w:t>
      </w:r>
      <w:r w:rsidR="002F0F65">
        <w:t xml:space="preserve">  </w:t>
      </w:r>
      <w:r w:rsidRPr="002F0F65">
        <w:rPr>
          <w:rStyle w:val="SongsChords"/>
        </w:rPr>
        <w:t>E</w:t>
      </w:r>
    </w:p>
    <w:p w14:paraId="60290C89" w14:textId="77777777" w:rsidR="00166DCF" w:rsidRPr="006C5E8C" w:rsidRDefault="00166DCF" w:rsidP="002F0F65">
      <w:pPr>
        <w:pStyle w:val="SongsLyrics"/>
      </w:pPr>
    </w:p>
    <w:p w14:paraId="21D2DC2E" w14:textId="77777777" w:rsidR="00166DCF" w:rsidRPr="00166DCF" w:rsidRDefault="00166DCF" w:rsidP="002F0F65">
      <w:pPr>
        <w:pStyle w:val="SongsLyrics"/>
      </w:pPr>
    </w:p>
    <w:p w14:paraId="3155A694" w14:textId="77777777" w:rsidR="00166DCF" w:rsidRDefault="00166DCF" w:rsidP="002F0F65">
      <w:pPr>
        <w:pStyle w:val="SongsLyrics"/>
      </w:pPr>
      <w:r w:rsidRPr="00166DCF">
        <w:t>[Verse</w:t>
      </w:r>
      <w:r w:rsidRPr="006C5E8C">
        <w:t xml:space="preserve"> 1</w:t>
      </w:r>
      <w:r w:rsidRPr="00166DCF">
        <w:t>]</w:t>
      </w:r>
    </w:p>
    <w:p w14:paraId="7D6F2B2F" w14:textId="77777777" w:rsidR="002F0F65" w:rsidRPr="00166DCF" w:rsidRDefault="002F0F65" w:rsidP="002F0F65">
      <w:pPr>
        <w:pStyle w:val="SongsLyrics"/>
      </w:pPr>
    </w:p>
    <w:p w14:paraId="3DE45BC0" w14:textId="18D8DEB2" w:rsidR="00166DCF" w:rsidRPr="00166DCF" w:rsidRDefault="00CD5F48" w:rsidP="002F0F65">
      <w:pPr>
        <w:pStyle w:val="SongsLyrics"/>
      </w:pPr>
      <w:r w:rsidRPr="00CD5F48">
        <w:t xml:space="preserve">      </w:t>
      </w:r>
      <w:r w:rsidR="00166DCF" w:rsidRPr="002F0F65">
        <w:rPr>
          <w:rStyle w:val="SongsChords"/>
        </w:rPr>
        <w:t>D</w:t>
      </w:r>
      <w:r w:rsidR="00166DCF" w:rsidRPr="00166DCF">
        <w:t xml:space="preserve">           </w:t>
      </w:r>
      <w:r>
        <w:t xml:space="preserve">  </w:t>
      </w:r>
      <w:r w:rsidR="00166DCF" w:rsidRPr="00166DCF">
        <w:t xml:space="preserve">  </w:t>
      </w:r>
      <w:r w:rsidR="00166DCF" w:rsidRPr="002F0F65">
        <w:rPr>
          <w:rStyle w:val="SongsChords"/>
        </w:rPr>
        <w:t>A</w:t>
      </w:r>
      <w:r w:rsidR="00166DCF" w:rsidRPr="00166DCF">
        <w:t xml:space="preserve">             </w:t>
      </w:r>
      <w:r>
        <w:t xml:space="preserve"> </w:t>
      </w:r>
      <w:r w:rsidR="00166DCF" w:rsidRPr="00166DCF">
        <w:t xml:space="preserve"> </w:t>
      </w:r>
      <w:r w:rsidR="00166DCF" w:rsidRPr="002F0F65">
        <w:rPr>
          <w:rStyle w:val="SongsChords"/>
        </w:rPr>
        <w:t>E</w:t>
      </w:r>
    </w:p>
    <w:p w14:paraId="7CA0A25F" w14:textId="6ABE1281" w:rsidR="00166DCF" w:rsidRPr="00166DCF" w:rsidRDefault="00CD5F48" w:rsidP="002F0F65">
      <w:pPr>
        <w:pStyle w:val="SongsLyrics"/>
      </w:pPr>
      <w:r>
        <w:t>(It’s)</w:t>
      </w:r>
      <w:r w:rsidR="00166DCF" w:rsidRPr="00166DCF">
        <w:t>Higher than the mountains that I face</w:t>
      </w:r>
    </w:p>
    <w:p w14:paraId="39821D9C" w14:textId="0CE82DC3" w:rsidR="00166DCF" w:rsidRPr="00166DCF" w:rsidRDefault="00166DCF" w:rsidP="002F0F65">
      <w:pPr>
        <w:pStyle w:val="SongsLyrics"/>
      </w:pPr>
      <w:r w:rsidRPr="002F0F65">
        <w:rPr>
          <w:rStyle w:val="SongsChords"/>
        </w:rPr>
        <w:t>D</w:t>
      </w:r>
      <w:r w:rsidRPr="00166DCF">
        <w:t xml:space="preserve">          </w:t>
      </w:r>
      <w:r w:rsidR="00CD5F48">
        <w:t xml:space="preserve">    </w:t>
      </w:r>
      <w:r w:rsidRPr="00166DCF">
        <w:t xml:space="preserve">   </w:t>
      </w:r>
      <w:r w:rsidRPr="002F0F65">
        <w:rPr>
          <w:rStyle w:val="SongsChords"/>
        </w:rPr>
        <w:t>A</w:t>
      </w:r>
      <w:r w:rsidRPr="00166DCF">
        <w:t xml:space="preserve">  </w:t>
      </w:r>
      <w:r w:rsidR="00CD5F48">
        <w:t xml:space="preserve"> </w:t>
      </w:r>
      <w:r w:rsidRPr="00166DCF">
        <w:t xml:space="preserve">       </w:t>
      </w:r>
      <w:r w:rsidRPr="002F0F65">
        <w:rPr>
          <w:rStyle w:val="SongsChords"/>
        </w:rPr>
        <w:t>E</w:t>
      </w:r>
    </w:p>
    <w:p w14:paraId="4FB6B054" w14:textId="77777777" w:rsidR="00166DCF" w:rsidRPr="00166DCF" w:rsidRDefault="00166DCF" w:rsidP="002F0F65">
      <w:pPr>
        <w:pStyle w:val="SongsLyrics"/>
      </w:pPr>
      <w:r w:rsidRPr="00166DCF">
        <w:t>Stronger than the power of the grave</w:t>
      </w:r>
    </w:p>
    <w:p w14:paraId="2E976B5F" w14:textId="423037AE" w:rsidR="00166DCF" w:rsidRPr="00166DCF" w:rsidRDefault="00166DCF" w:rsidP="002F0F65">
      <w:pPr>
        <w:pStyle w:val="SongsLyrics"/>
      </w:pPr>
      <w:r w:rsidRPr="002F0F65">
        <w:rPr>
          <w:rStyle w:val="SongsChords"/>
        </w:rPr>
        <w:t>D</w:t>
      </w:r>
      <w:r w:rsidRPr="00166DCF">
        <w:t xml:space="preserve">         </w:t>
      </w:r>
      <w:r w:rsidR="00CD5F48">
        <w:t xml:space="preserve">   </w:t>
      </w:r>
      <w:r w:rsidRPr="00166DCF">
        <w:t xml:space="preserve">   </w:t>
      </w:r>
      <w:r w:rsidRPr="002F0F65">
        <w:rPr>
          <w:rStyle w:val="SongsChords"/>
        </w:rPr>
        <w:t>A</w:t>
      </w:r>
      <w:r w:rsidRPr="00166DCF">
        <w:t xml:space="preserve">           </w:t>
      </w:r>
      <w:r w:rsidRPr="002F0F65">
        <w:rPr>
          <w:rStyle w:val="SongsChords"/>
        </w:rPr>
        <w:t>E</w:t>
      </w:r>
    </w:p>
    <w:p w14:paraId="01FEE1B9" w14:textId="77777777" w:rsidR="00166DCF" w:rsidRPr="00166DCF" w:rsidRDefault="00166DCF" w:rsidP="002F0F65">
      <w:pPr>
        <w:pStyle w:val="SongsLyrics"/>
      </w:pPr>
      <w:r w:rsidRPr="00166DCF">
        <w:t>Constant in the trial and the change</w:t>
      </w:r>
    </w:p>
    <w:p w14:paraId="2A263141" w14:textId="5075C2E4" w:rsidR="00166DCF" w:rsidRPr="00166DCF" w:rsidRDefault="00CD5F48" w:rsidP="002F0F65">
      <w:pPr>
        <w:pStyle w:val="SongsLyrics"/>
      </w:pPr>
      <w:r w:rsidRPr="00CD5F48">
        <w:t xml:space="preserve">            </w:t>
      </w:r>
      <w:r w:rsidR="00166DCF" w:rsidRPr="002F0F65">
        <w:rPr>
          <w:rStyle w:val="SongsChords"/>
        </w:rPr>
        <w:t>D</w:t>
      </w:r>
      <w:r w:rsidR="00166DCF" w:rsidRPr="006C5E8C">
        <w:t xml:space="preserve">  </w:t>
      </w:r>
      <w:r>
        <w:t xml:space="preserve">  </w:t>
      </w:r>
      <w:r w:rsidR="00166DCF" w:rsidRPr="006C5E8C">
        <w:t xml:space="preserve"> </w:t>
      </w:r>
      <w:r w:rsidR="00166DCF" w:rsidRPr="002F0F65">
        <w:rPr>
          <w:rStyle w:val="SongsChords"/>
        </w:rPr>
        <w:t>A</w:t>
      </w:r>
      <w:r w:rsidR="00166DCF" w:rsidRPr="00166DCF">
        <w:t xml:space="preserve">   </w:t>
      </w:r>
      <w:r w:rsidR="00166DCF" w:rsidRPr="002F0F65">
        <w:rPr>
          <w:rStyle w:val="SongsChords"/>
        </w:rPr>
        <w:t>E</w:t>
      </w:r>
    </w:p>
    <w:p w14:paraId="163C4330" w14:textId="7B1FA69D" w:rsidR="00166DCF" w:rsidRPr="00166DCF" w:rsidRDefault="00CD5F48" w:rsidP="002F0F65">
      <w:pPr>
        <w:pStyle w:val="SongsLyrics"/>
      </w:pPr>
      <w:r>
        <w:t>(</w:t>
      </w:r>
      <w:proofErr w:type="spellStart"/>
      <w:r>
        <w:t>‘Cause</w:t>
      </w:r>
      <w:proofErr w:type="spellEnd"/>
      <w:r>
        <w:t>)</w:t>
      </w:r>
      <w:r w:rsidR="00166DCF" w:rsidRPr="006C5E8C">
        <w:t>One thing</w:t>
      </w:r>
      <w:r>
        <w:t>--</w:t>
      </w:r>
      <w:r w:rsidR="00166DCF" w:rsidRPr="00166DCF">
        <w:t xml:space="preserve"> </w:t>
      </w:r>
      <w:r>
        <w:t>r</w:t>
      </w:r>
      <w:r w:rsidR="00166DCF" w:rsidRPr="00166DCF">
        <w:t>e</w:t>
      </w:r>
      <w:r>
        <w:t>-</w:t>
      </w:r>
      <w:r w:rsidR="00166DCF" w:rsidRPr="00166DCF">
        <w:t>mains</w:t>
      </w:r>
    </w:p>
    <w:p w14:paraId="20EA583D" w14:textId="77777777" w:rsidR="00166DCF" w:rsidRPr="00166DCF" w:rsidRDefault="00166DCF" w:rsidP="002F0F65">
      <w:pPr>
        <w:pStyle w:val="SongsLyrics"/>
      </w:pPr>
    </w:p>
    <w:p w14:paraId="5947E0CB" w14:textId="77777777" w:rsidR="00166DCF" w:rsidRPr="00166DCF" w:rsidRDefault="00166DCF" w:rsidP="002F0F65">
      <w:pPr>
        <w:pStyle w:val="SongsLyrics"/>
      </w:pPr>
    </w:p>
    <w:p w14:paraId="3587B446" w14:textId="77777777" w:rsidR="00166DCF" w:rsidRDefault="00166DCF" w:rsidP="002F0F65">
      <w:pPr>
        <w:pStyle w:val="SongsLyrics"/>
      </w:pPr>
      <w:r w:rsidRPr="00166DCF">
        <w:t>[Chorus]</w:t>
      </w:r>
    </w:p>
    <w:p w14:paraId="0CE9F010" w14:textId="77777777" w:rsidR="002F0F65" w:rsidRPr="00166DCF" w:rsidRDefault="002F0F65" w:rsidP="002F0F65">
      <w:pPr>
        <w:pStyle w:val="SongsLyrics"/>
      </w:pPr>
    </w:p>
    <w:p w14:paraId="321BA3D1" w14:textId="1EEED078" w:rsidR="00166DCF" w:rsidRPr="00166DCF" w:rsidRDefault="00166DCF" w:rsidP="002F0F65">
      <w:pPr>
        <w:pStyle w:val="SongsLyrics"/>
      </w:pPr>
      <w:r w:rsidRPr="00166DCF">
        <w:t xml:space="preserve">  </w:t>
      </w:r>
      <w:r w:rsidR="00CD5F48">
        <w:t xml:space="preserve"> </w:t>
      </w:r>
      <w:r w:rsidRPr="00166DCF">
        <w:t xml:space="preserve">  </w:t>
      </w:r>
      <w:proofErr w:type="spellStart"/>
      <w:r w:rsidRPr="002F0F65">
        <w:rPr>
          <w:rStyle w:val="SongsChords"/>
        </w:rPr>
        <w:t>F#m</w:t>
      </w:r>
      <w:proofErr w:type="spellEnd"/>
      <w:r w:rsidRPr="00166DCF">
        <w:t xml:space="preserve">               </w:t>
      </w:r>
      <w:r w:rsidR="00CD5F48">
        <w:t xml:space="preserve">   </w:t>
      </w:r>
      <w:r w:rsidRPr="00166DCF">
        <w:t xml:space="preserve"> </w:t>
      </w:r>
      <w:r w:rsidRPr="002F0F65">
        <w:rPr>
          <w:rStyle w:val="SongsChords"/>
        </w:rPr>
        <w:t>D</w:t>
      </w:r>
    </w:p>
    <w:p w14:paraId="69686037" w14:textId="6338AA75" w:rsidR="00166DCF" w:rsidRPr="00166DCF" w:rsidRDefault="00166DCF" w:rsidP="002F0F65">
      <w:pPr>
        <w:pStyle w:val="SongsLyrics"/>
      </w:pPr>
      <w:r w:rsidRPr="00166DCF">
        <w:t>Your love never fails,</w:t>
      </w:r>
      <w:r w:rsidR="00CD5F48">
        <w:t xml:space="preserve"> (it)</w:t>
      </w:r>
      <w:r w:rsidRPr="00166DCF">
        <w:t>never gives up</w:t>
      </w:r>
    </w:p>
    <w:p w14:paraId="64400F45" w14:textId="3ADEAEAD" w:rsidR="00166DCF" w:rsidRPr="00166DCF" w:rsidRDefault="00166DCF" w:rsidP="002F0F65">
      <w:pPr>
        <w:pStyle w:val="SongsLyrics"/>
      </w:pPr>
      <w:r w:rsidRPr="002F0F65">
        <w:rPr>
          <w:rStyle w:val="SongsChords"/>
        </w:rPr>
        <w:t>A</w:t>
      </w:r>
      <w:r w:rsidRPr="00166DCF">
        <w:t xml:space="preserve">             </w:t>
      </w:r>
      <w:r w:rsidR="00CD5F48">
        <w:t xml:space="preserve"> </w:t>
      </w:r>
      <w:r w:rsidRPr="00166DCF">
        <w:t xml:space="preserve">   </w:t>
      </w:r>
      <w:r w:rsidRPr="002F0F65">
        <w:rPr>
          <w:rStyle w:val="SongsChords"/>
        </w:rPr>
        <w:t>E</w:t>
      </w:r>
    </w:p>
    <w:p w14:paraId="0896BC7C" w14:textId="77777777" w:rsidR="00166DCF" w:rsidRPr="006C5E8C" w:rsidRDefault="0080778E" w:rsidP="002F0F65">
      <w:pPr>
        <w:pStyle w:val="SongsLyrics"/>
      </w:pPr>
      <w:r w:rsidRPr="006C5E8C">
        <w:t>Never runs out on me</w:t>
      </w:r>
    </w:p>
    <w:p w14:paraId="19C9A289" w14:textId="08E39C46" w:rsidR="0080778E" w:rsidRPr="00166DCF" w:rsidRDefault="00CD5F48" w:rsidP="002F0F65">
      <w:pPr>
        <w:pStyle w:val="SongsLyrics"/>
      </w:pPr>
      <w:r>
        <w:t xml:space="preserve"> </w:t>
      </w:r>
      <w:r w:rsidR="0080778E" w:rsidRPr="00166DCF">
        <w:t xml:space="preserve">    </w:t>
      </w:r>
      <w:proofErr w:type="spellStart"/>
      <w:r w:rsidR="0080778E" w:rsidRPr="002F0F65">
        <w:rPr>
          <w:rStyle w:val="SongsChords"/>
        </w:rPr>
        <w:t>F#m</w:t>
      </w:r>
      <w:proofErr w:type="spellEnd"/>
      <w:r w:rsidR="0080778E" w:rsidRPr="00166DCF">
        <w:t xml:space="preserve">                </w:t>
      </w:r>
      <w:r>
        <w:t xml:space="preserve">   </w:t>
      </w:r>
      <w:r w:rsidR="0080778E" w:rsidRPr="002F0F65">
        <w:rPr>
          <w:rStyle w:val="SongsChords"/>
        </w:rPr>
        <w:t>D</w:t>
      </w:r>
    </w:p>
    <w:p w14:paraId="676D322A" w14:textId="0FF02864" w:rsidR="0080778E" w:rsidRPr="00166DCF" w:rsidRDefault="0080778E" w:rsidP="002F0F65">
      <w:pPr>
        <w:pStyle w:val="SongsLyrics"/>
      </w:pPr>
      <w:r w:rsidRPr="00166DCF">
        <w:t xml:space="preserve">Your love never fails, </w:t>
      </w:r>
      <w:r w:rsidR="00CD5F48">
        <w:t>(it)</w:t>
      </w:r>
      <w:r w:rsidRPr="00166DCF">
        <w:t>never gives up</w:t>
      </w:r>
    </w:p>
    <w:p w14:paraId="632A71A3" w14:textId="7FA30A77" w:rsidR="0080778E" w:rsidRPr="00166DCF" w:rsidRDefault="0080778E" w:rsidP="002F0F65">
      <w:pPr>
        <w:pStyle w:val="SongsLyrics"/>
      </w:pPr>
      <w:r w:rsidRPr="002F0F65">
        <w:rPr>
          <w:rStyle w:val="SongsChords"/>
        </w:rPr>
        <w:t>A</w:t>
      </w:r>
      <w:r w:rsidRPr="00166DCF">
        <w:t xml:space="preserve">               </w:t>
      </w:r>
      <w:r w:rsidR="00CD5F48">
        <w:t xml:space="preserve"> </w:t>
      </w:r>
      <w:r w:rsidRPr="00166DCF">
        <w:t xml:space="preserve"> </w:t>
      </w:r>
      <w:r w:rsidRPr="002F0F65">
        <w:rPr>
          <w:rStyle w:val="SongsChords"/>
        </w:rPr>
        <w:t>E</w:t>
      </w:r>
    </w:p>
    <w:p w14:paraId="6E566822" w14:textId="77777777" w:rsidR="0080778E" w:rsidRPr="006C5E8C" w:rsidRDefault="0080778E" w:rsidP="002F0F65">
      <w:pPr>
        <w:pStyle w:val="SongsLyrics"/>
      </w:pPr>
      <w:r w:rsidRPr="006C5E8C">
        <w:t>Never runs out on me</w:t>
      </w:r>
    </w:p>
    <w:p w14:paraId="03E5CC1A" w14:textId="3CB86410" w:rsidR="0080778E" w:rsidRPr="00166DCF" w:rsidRDefault="0080778E" w:rsidP="002F0F65">
      <w:pPr>
        <w:pStyle w:val="SongsLyrics"/>
      </w:pPr>
      <w:r w:rsidRPr="00166DCF">
        <w:t xml:space="preserve">    </w:t>
      </w:r>
      <w:proofErr w:type="spellStart"/>
      <w:r w:rsidRPr="002F0F65">
        <w:rPr>
          <w:rStyle w:val="SongsChords"/>
        </w:rPr>
        <w:t>F#m</w:t>
      </w:r>
      <w:proofErr w:type="spellEnd"/>
      <w:r w:rsidRPr="00166DCF">
        <w:t xml:space="preserve">                </w:t>
      </w:r>
      <w:r w:rsidR="00CD5F48">
        <w:t xml:space="preserve">    </w:t>
      </w:r>
      <w:r w:rsidRPr="002F0F65">
        <w:rPr>
          <w:rStyle w:val="SongsChords"/>
        </w:rPr>
        <w:t>D</w:t>
      </w:r>
    </w:p>
    <w:p w14:paraId="21D3BCB7" w14:textId="0B4A4EA9" w:rsidR="0080778E" w:rsidRPr="00166DCF" w:rsidRDefault="0080778E" w:rsidP="002F0F65">
      <w:pPr>
        <w:pStyle w:val="SongsLyrics"/>
      </w:pPr>
      <w:r w:rsidRPr="00166DCF">
        <w:t xml:space="preserve">Your love never fails, </w:t>
      </w:r>
      <w:r w:rsidR="00CD5F48">
        <w:t>(it)</w:t>
      </w:r>
      <w:r w:rsidRPr="00166DCF">
        <w:t>never gives up</w:t>
      </w:r>
    </w:p>
    <w:p w14:paraId="52FB85F5" w14:textId="42F86AD5" w:rsidR="0080778E" w:rsidRPr="00166DCF" w:rsidRDefault="0080778E" w:rsidP="002F0F65">
      <w:pPr>
        <w:pStyle w:val="SongsLyrics"/>
      </w:pPr>
      <w:r w:rsidRPr="002F0F65">
        <w:rPr>
          <w:rStyle w:val="SongsChords"/>
        </w:rPr>
        <w:t>A</w:t>
      </w:r>
      <w:r w:rsidRPr="00166DCF">
        <w:t xml:space="preserve">          </w:t>
      </w:r>
      <w:r w:rsidR="00CD5F48">
        <w:t xml:space="preserve"> </w:t>
      </w:r>
      <w:r w:rsidRPr="00166DCF">
        <w:t xml:space="preserve">      </w:t>
      </w:r>
      <w:r w:rsidRPr="002F0F65">
        <w:rPr>
          <w:rStyle w:val="SongsChords"/>
        </w:rPr>
        <w:t>E</w:t>
      </w:r>
    </w:p>
    <w:p w14:paraId="164EDACD" w14:textId="77777777" w:rsidR="0080778E" w:rsidRPr="00166DCF" w:rsidRDefault="0080778E" w:rsidP="002F0F65">
      <w:pPr>
        <w:pStyle w:val="SongsLyrics"/>
      </w:pPr>
      <w:r w:rsidRPr="006C5E8C">
        <w:t>Never runs out on me</w:t>
      </w:r>
    </w:p>
    <w:p w14:paraId="6A2CB94C" w14:textId="5D99755F" w:rsidR="0080778E" w:rsidRPr="006C5E8C" w:rsidRDefault="0080778E" w:rsidP="002F0F65">
      <w:pPr>
        <w:pStyle w:val="SongsLyrics"/>
      </w:pPr>
      <w:r w:rsidRPr="006C5E8C">
        <w:t xml:space="preserve">   </w:t>
      </w:r>
      <w:proofErr w:type="spellStart"/>
      <w:r w:rsidRPr="002F0F65">
        <w:rPr>
          <w:rStyle w:val="SongsChords"/>
        </w:rPr>
        <w:t>F#m</w:t>
      </w:r>
      <w:proofErr w:type="spellEnd"/>
      <w:r w:rsidRPr="006C5E8C">
        <w:t xml:space="preserve">    </w:t>
      </w:r>
      <w:r w:rsidRPr="002F0F65">
        <w:rPr>
          <w:rStyle w:val="SongsChords"/>
        </w:rPr>
        <w:t>D</w:t>
      </w:r>
      <w:r w:rsidRPr="006C5E8C">
        <w:t xml:space="preserve">    </w:t>
      </w:r>
      <w:r w:rsidRPr="002F0F65">
        <w:rPr>
          <w:rStyle w:val="SongsChords"/>
        </w:rPr>
        <w:t>A</w:t>
      </w:r>
      <w:r w:rsidRPr="00166DCF">
        <w:t xml:space="preserve"> </w:t>
      </w:r>
      <w:r w:rsidRPr="006C5E8C">
        <w:t xml:space="preserve">   </w:t>
      </w:r>
      <w:r w:rsidRPr="002F0F65">
        <w:rPr>
          <w:rStyle w:val="SongsChords"/>
        </w:rPr>
        <w:t>E</w:t>
      </w:r>
    </w:p>
    <w:p w14:paraId="50CD75BF" w14:textId="77777777" w:rsidR="00166DCF" w:rsidRPr="006C5E8C" w:rsidRDefault="0080778E" w:rsidP="002F0F65">
      <w:pPr>
        <w:pStyle w:val="SongsLyrics"/>
      </w:pPr>
      <w:r w:rsidRPr="006C5E8C">
        <w:t>Your love</w:t>
      </w:r>
    </w:p>
    <w:p w14:paraId="752AF1C2" w14:textId="77777777" w:rsidR="00A479E5" w:rsidRPr="006C5E8C" w:rsidRDefault="00A479E5" w:rsidP="002F0F65">
      <w:pPr>
        <w:pStyle w:val="SongsLyrics"/>
      </w:pPr>
    </w:p>
    <w:p w14:paraId="0B89835C" w14:textId="77777777" w:rsidR="0080778E" w:rsidRPr="006C5E8C" w:rsidRDefault="0080778E" w:rsidP="002F0F65">
      <w:pPr>
        <w:pStyle w:val="SongsLyrics"/>
      </w:pPr>
      <w:r w:rsidRPr="006C5E8C">
        <w:br w:type="column"/>
      </w:r>
    </w:p>
    <w:p w14:paraId="358118D8" w14:textId="77777777" w:rsidR="0080778E" w:rsidRDefault="0080778E" w:rsidP="002F0F65">
      <w:pPr>
        <w:pStyle w:val="SongsLyrics"/>
      </w:pPr>
    </w:p>
    <w:p w14:paraId="7258E412" w14:textId="77777777" w:rsidR="002F0F65" w:rsidRPr="006C5E8C" w:rsidRDefault="002F0F65" w:rsidP="002F0F65">
      <w:pPr>
        <w:pStyle w:val="SongsLyrics"/>
      </w:pPr>
    </w:p>
    <w:p w14:paraId="34A2E7B1" w14:textId="77777777" w:rsidR="0080778E" w:rsidRDefault="0080778E" w:rsidP="002F0F65">
      <w:pPr>
        <w:pStyle w:val="SongsLyrics"/>
      </w:pPr>
      <w:r w:rsidRPr="00166DCF">
        <w:t>[Verse 2]</w:t>
      </w:r>
    </w:p>
    <w:p w14:paraId="152AA473" w14:textId="77777777" w:rsidR="002F0F65" w:rsidRPr="00166DCF" w:rsidRDefault="002F0F65" w:rsidP="002F0F65">
      <w:pPr>
        <w:pStyle w:val="SongsLyrics"/>
      </w:pPr>
    </w:p>
    <w:p w14:paraId="689F473E" w14:textId="523B0A0D" w:rsidR="0080778E" w:rsidRPr="00166DCF" w:rsidRDefault="00CD5F48" w:rsidP="002F0F65">
      <w:pPr>
        <w:pStyle w:val="SongsLyrics"/>
      </w:pPr>
      <w:r w:rsidRPr="00770988">
        <w:t xml:space="preserve">     </w:t>
      </w:r>
      <w:r w:rsidR="0080778E" w:rsidRPr="002F0F65">
        <w:rPr>
          <w:rStyle w:val="SongsChords"/>
        </w:rPr>
        <w:t>D</w:t>
      </w:r>
      <w:r w:rsidR="0080778E" w:rsidRPr="00166DCF">
        <w:t xml:space="preserve">  </w:t>
      </w:r>
      <w:r w:rsidR="002F0F65">
        <w:t xml:space="preserve"> </w:t>
      </w:r>
      <w:r w:rsidR="0080778E" w:rsidRPr="00166DCF">
        <w:t xml:space="preserve">          </w:t>
      </w:r>
      <w:r w:rsidR="0080778E" w:rsidRPr="002F0F65">
        <w:rPr>
          <w:rStyle w:val="SongsChords"/>
        </w:rPr>
        <w:t>A</w:t>
      </w:r>
      <w:r w:rsidR="0080778E" w:rsidRPr="00166DCF">
        <w:t xml:space="preserve">    </w:t>
      </w:r>
      <w:r>
        <w:t xml:space="preserve">    </w:t>
      </w:r>
      <w:r w:rsidR="0080778E" w:rsidRPr="00166DCF">
        <w:t xml:space="preserve">   </w:t>
      </w:r>
      <w:r w:rsidR="0080778E" w:rsidRPr="002F0F65">
        <w:rPr>
          <w:rStyle w:val="SongsChords"/>
        </w:rPr>
        <w:t>E</w:t>
      </w:r>
    </w:p>
    <w:p w14:paraId="417CFC7A" w14:textId="06197552" w:rsidR="0080778E" w:rsidRPr="00166DCF" w:rsidRDefault="00CD5F48" w:rsidP="002F0F65">
      <w:pPr>
        <w:pStyle w:val="SongsLyrics"/>
      </w:pPr>
      <w:r>
        <w:t>(And)</w:t>
      </w:r>
      <w:r w:rsidR="0080778E" w:rsidRPr="00166DCF">
        <w:t>On and on and on and on it goes</w:t>
      </w:r>
    </w:p>
    <w:p w14:paraId="72EE9DD2" w14:textId="406A4642" w:rsidR="0080778E" w:rsidRPr="00166DCF" w:rsidRDefault="0080778E" w:rsidP="002F0F65">
      <w:pPr>
        <w:pStyle w:val="SongsLyrics"/>
      </w:pPr>
      <w:r w:rsidRPr="00166DCF">
        <w:t xml:space="preserve"> </w:t>
      </w:r>
      <w:r w:rsidR="00CD5F48">
        <w:t xml:space="preserve">  </w:t>
      </w:r>
      <w:r w:rsidRPr="002F0F65">
        <w:rPr>
          <w:rStyle w:val="SongsChords"/>
        </w:rPr>
        <w:t>D</w:t>
      </w:r>
      <w:r w:rsidRPr="00166DCF">
        <w:t xml:space="preserve">              </w:t>
      </w:r>
      <w:r w:rsidRPr="002F0F65">
        <w:rPr>
          <w:rStyle w:val="SongsChords"/>
        </w:rPr>
        <w:t>A</w:t>
      </w:r>
      <w:r w:rsidRPr="00166DCF">
        <w:t xml:space="preserve">          </w:t>
      </w:r>
      <w:r w:rsidRPr="002F0F65">
        <w:rPr>
          <w:rStyle w:val="SongsChords"/>
        </w:rPr>
        <w:t>E</w:t>
      </w:r>
    </w:p>
    <w:p w14:paraId="472988C2" w14:textId="77777777" w:rsidR="0080778E" w:rsidRPr="00166DCF" w:rsidRDefault="0080778E" w:rsidP="002F0F65">
      <w:pPr>
        <w:pStyle w:val="SongsLyrics"/>
      </w:pPr>
      <w:r w:rsidRPr="00166DCF">
        <w:t>It overwhelms and satisfies my soul</w:t>
      </w:r>
    </w:p>
    <w:p w14:paraId="1F7063E7" w14:textId="3431093A" w:rsidR="0080778E" w:rsidRPr="00166DCF" w:rsidRDefault="0080778E" w:rsidP="002F0F65">
      <w:pPr>
        <w:pStyle w:val="SongsLyrics"/>
      </w:pPr>
      <w:r w:rsidRPr="00166DCF">
        <w:t xml:space="preserve">  </w:t>
      </w:r>
      <w:r w:rsidR="00CD5F48">
        <w:t xml:space="preserve">    </w:t>
      </w:r>
      <w:r w:rsidRPr="002F0F65">
        <w:rPr>
          <w:rStyle w:val="SongsChords"/>
        </w:rPr>
        <w:t>D</w:t>
      </w:r>
      <w:r w:rsidRPr="00166DCF">
        <w:t xml:space="preserve">            </w:t>
      </w:r>
      <w:r w:rsidRPr="002F0F65">
        <w:rPr>
          <w:rStyle w:val="SongsChords"/>
        </w:rPr>
        <w:t>A</w:t>
      </w:r>
      <w:r w:rsidRPr="00166DCF">
        <w:t xml:space="preserve">         </w:t>
      </w:r>
      <w:r w:rsidR="00CD5F48">
        <w:t xml:space="preserve">  </w:t>
      </w:r>
      <w:r w:rsidRPr="002F0F65">
        <w:rPr>
          <w:rStyle w:val="SongsChords"/>
        </w:rPr>
        <w:t>E</w:t>
      </w:r>
    </w:p>
    <w:p w14:paraId="35B55E33" w14:textId="088D940B" w:rsidR="0080778E" w:rsidRPr="00166DCF" w:rsidRDefault="0080778E" w:rsidP="002F0F65">
      <w:pPr>
        <w:pStyle w:val="SongsLyrics"/>
      </w:pPr>
      <w:r w:rsidRPr="00166DCF">
        <w:t>And I never, ever, have to be a</w:t>
      </w:r>
      <w:r w:rsidR="00CD5F48">
        <w:t>-</w:t>
      </w:r>
      <w:proofErr w:type="spellStart"/>
      <w:r w:rsidRPr="00166DCF">
        <w:t>fraid</w:t>
      </w:r>
      <w:proofErr w:type="spellEnd"/>
    </w:p>
    <w:p w14:paraId="09EB96BC" w14:textId="417DBDE5" w:rsidR="0080778E" w:rsidRPr="00166DCF" w:rsidRDefault="0080778E" w:rsidP="002F0F65">
      <w:pPr>
        <w:pStyle w:val="SongsLyrics"/>
      </w:pPr>
      <w:r w:rsidRPr="00166DCF">
        <w:t xml:space="preserve">   </w:t>
      </w:r>
      <w:r w:rsidR="00CD5F48">
        <w:t xml:space="preserve">         </w:t>
      </w:r>
      <w:r w:rsidRPr="002F0F65">
        <w:rPr>
          <w:rStyle w:val="SongsChords"/>
        </w:rPr>
        <w:t>D</w:t>
      </w:r>
      <w:r w:rsidRPr="00166DCF">
        <w:t xml:space="preserve">     </w:t>
      </w:r>
      <w:r w:rsidRPr="002F0F65">
        <w:rPr>
          <w:rStyle w:val="SongsChords"/>
        </w:rPr>
        <w:t>A</w:t>
      </w:r>
      <w:r w:rsidRPr="00166DCF">
        <w:t xml:space="preserve">   </w:t>
      </w:r>
      <w:r w:rsidRPr="002F0F65">
        <w:rPr>
          <w:rStyle w:val="SongsChords"/>
        </w:rPr>
        <w:t>E</w:t>
      </w:r>
    </w:p>
    <w:p w14:paraId="2E02535C" w14:textId="0847CC8D" w:rsidR="0080778E" w:rsidRPr="00166DCF" w:rsidRDefault="00CD5F48" w:rsidP="002F0F65">
      <w:pPr>
        <w:pStyle w:val="SongsLyrics"/>
      </w:pPr>
      <w:r>
        <w:t>(</w:t>
      </w:r>
      <w:proofErr w:type="spellStart"/>
      <w:r>
        <w:t>‘Cause</w:t>
      </w:r>
      <w:proofErr w:type="spellEnd"/>
      <w:r>
        <w:t>)</w:t>
      </w:r>
      <w:r w:rsidR="0080778E" w:rsidRPr="006C5E8C">
        <w:t>One thing</w:t>
      </w:r>
      <w:r>
        <w:t>--</w:t>
      </w:r>
      <w:r w:rsidR="0080778E" w:rsidRPr="006C5E8C">
        <w:t xml:space="preserve"> re</w:t>
      </w:r>
      <w:r>
        <w:t>-</w:t>
      </w:r>
      <w:r w:rsidR="0080778E" w:rsidRPr="006C5E8C">
        <w:t>mains</w:t>
      </w:r>
    </w:p>
    <w:p w14:paraId="30405864" w14:textId="77777777" w:rsidR="00CD5F48" w:rsidRPr="00166DCF" w:rsidRDefault="00CD5F48" w:rsidP="00CD5F48">
      <w:pPr>
        <w:pStyle w:val="SongsLyrics"/>
      </w:pPr>
    </w:p>
    <w:p w14:paraId="2F8BD3DD" w14:textId="77777777" w:rsidR="00CD5F48" w:rsidRPr="00166DCF" w:rsidRDefault="00CD5F48" w:rsidP="00CD5F48">
      <w:pPr>
        <w:pStyle w:val="SongsLyrics"/>
      </w:pPr>
      <w:r w:rsidRPr="00166DCF">
        <w:t xml:space="preserve">   </w:t>
      </w:r>
      <w:r>
        <w:t xml:space="preserve">         </w:t>
      </w:r>
      <w:r w:rsidRPr="002F0F65">
        <w:rPr>
          <w:rStyle w:val="SongsChords"/>
        </w:rPr>
        <w:t>D</w:t>
      </w:r>
      <w:r w:rsidRPr="00166DCF">
        <w:t xml:space="preserve">     </w:t>
      </w:r>
      <w:r w:rsidRPr="002F0F65">
        <w:rPr>
          <w:rStyle w:val="SongsChords"/>
        </w:rPr>
        <w:t>A</w:t>
      </w:r>
      <w:r w:rsidRPr="00166DCF">
        <w:t xml:space="preserve">   </w:t>
      </w:r>
      <w:r w:rsidRPr="002F0F65">
        <w:rPr>
          <w:rStyle w:val="SongsChords"/>
        </w:rPr>
        <w:t>E</w:t>
      </w:r>
    </w:p>
    <w:p w14:paraId="224B8F77" w14:textId="77777777" w:rsidR="00CD5F48" w:rsidRPr="00166DCF" w:rsidRDefault="00CD5F48" w:rsidP="00CD5F48">
      <w:pPr>
        <w:pStyle w:val="SongsLyrics"/>
      </w:pPr>
      <w:r>
        <w:t>(</w:t>
      </w:r>
      <w:proofErr w:type="spellStart"/>
      <w:r>
        <w:t>‘Cause</w:t>
      </w:r>
      <w:proofErr w:type="spellEnd"/>
      <w:r>
        <w:t>)</w:t>
      </w:r>
      <w:r w:rsidRPr="006C5E8C">
        <w:t>One thing</w:t>
      </w:r>
      <w:r>
        <w:t>--</w:t>
      </w:r>
      <w:r w:rsidRPr="006C5E8C">
        <w:t xml:space="preserve"> re</w:t>
      </w:r>
      <w:r>
        <w:t>-</w:t>
      </w:r>
      <w:r w:rsidRPr="006C5E8C">
        <w:t>mains</w:t>
      </w:r>
    </w:p>
    <w:p w14:paraId="2A44B894" w14:textId="77777777" w:rsidR="0080778E" w:rsidRPr="006C5E8C" w:rsidRDefault="0080778E" w:rsidP="002F0F65">
      <w:pPr>
        <w:pStyle w:val="SongsLyrics"/>
      </w:pPr>
    </w:p>
    <w:p w14:paraId="2969DC89" w14:textId="77777777" w:rsidR="0080778E" w:rsidRPr="00166DCF" w:rsidRDefault="0080778E" w:rsidP="002F0F65">
      <w:pPr>
        <w:pStyle w:val="SongsLyrics"/>
      </w:pPr>
    </w:p>
    <w:p w14:paraId="5D3E3448" w14:textId="77777777" w:rsidR="00166DCF" w:rsidRDefault="00166DCF" w:rsidP="002F0F65">
      <w:pPr>
        <w:pStyle w:val="SongsLyrics"/>
      </w:pPr>
      <w:r w:rsidRPr="00166DCF">
        <w:t>[Bridge]</w:t>
      </w:r>
    </w:p>
    <w:p w14:paraId="5C020628" w14:textId="77777777" w:rsidR="002F0F65" w:rsidRPr="00166DCF" w:rsidRDefault="002F0F65" w:rsidP="002F0F65">
      <w:pPr>
        <w:pStyle w:val="SongsLyrics"/>
      </w:pPr>
    </w:p>
    <w:p w14:paraId="3668970F" w14:textId="0C0ADCDA" w:rsidR="00166DCF" w:rsidRPr="00166DCF" w:rsidRDefault="00CD5F48" w:rsidP="002F0F65">
      <w:pPr>
        <w:pStyle w:val="SongsLyrics"/>
      </w:pPr>
      <w:r>
        <w:t xml:space="preserve"> </w:t>
      </w:r>
      <w:r w:rsidR="00166DCF" w:rsidRPr="00166DCF">
        <w:t xml:space="preserve">  </w:t>
      </w:r>
      <w:r w:rsidR="00166DCF" w:rsidRPr="002F0F65">
        <w:rPr>
          <w:rStyle w:val="SongsChords"/>
        </w:rPr>
        <w:t>D</w:t>
      </w:r>
      <w:r w:rsidR="00166DCF" w:rsidRPr="00166DCF">
        <w:t xml:space="preserve">         </w:t>
      </w:r>
      <w:r w:rsidR="00166DCF" w:rsidRPr="002F0F65">
        <w:rPr>
          <w:rStyle w:val="SongsChords"/>
        </w:rPr>
        <w:t>A</w:t>
      </w:r>
      <w:r w:rsidR="00166DCF" w:rsidRPr="00166DCF">
        <w:t xml:space="preserve">   </w:t>
      </w:r>
      <w:r>
        <w:t xml:space="preserve">  </w:t>
      </w:r>
      <w:r w:rsidR="00166DCF" w:rsidRPr="00166DCF">
        <w:t xml:space="preserve">    </w:t>
      </w:r>
      <w:r w:rsidR="00166DCF" w:rsidRPr="002F0F65">
        <w:rPr>
          <w:rStyle w:val="SongsChords"/>
        </w:rPr>
        <w:t>E</w:t>
      </w:r>
    </w:p>
    <w:p w14:paraId="6577D950" w14:textId="77777777" w:rsidR="00166DCF" w:rsidRPr="00166DCF" w:rsidRDefault="00166DCF" w:rsidP="002F0F65">
      <w:pPr>
        <w:pStyle w:val="SongsLyrics"/>
      </w:pPr>
      <w:r w:rsidRPr="00166DCF">
        <w:t>In death, In life, I’m confident and</w:t>
      </w:r>
    </w:p>
    <w:p w14:paraId="41D8BB1D" w14:textId="7C45B792" w:rsidR="00166DCF" w:rsidRPr="00166DCF" w:rsidRDefault="00166DCF" w:rsidP="002F0F65">
      <w:pPr>
        <w:pStyle w:val="SongsLyrics"/>
      </w:pPr>
      <w:r w:rsidRPr="002F0F65">
        <w:rPr>
          <w:rStyle w:val="SongsChords"/>
        </w:rPr>
        <w:t>Bm7</w:t>
      </w:r>
      <w:r w:rsidRPr="00166DCF">
        <w:t xml:space="preserve">    </w:t>
      </w:r>
      <w:r w:rsidR="00CD5F48">
        <w:t xml:space="preserve">       </w:t>
      </w:r>
      <w:r w:rsidRPr="00166DCF">
        <w:t xml:space="preserve">  </w:t>
      </w:r>
      <w:r w:rsidRPr="002F0F65">
        <w:rPr>
          <w:rStyle w:val="SongsChords"/>
        </w:rPr>
        <w:t>D</w:t>
      </w:r>
      <w:r w:rsidRPr="00166DCF">
        <w:t xml:space="preserve">        </w:t>
      </w:r>
      <w:r w:rsidRPr="002F0F65">
        <w:rPr>
          <w:rStyle w:val="SongsChords"/>
        </w:rPr>
        <w:t>A</w:t>
      </w:r>
      <w:r w:rsidRPr="00166DCF">
        <w:t xml:space="preserve">         </w:t>
      </w:r>
      <w:r w:rsidRPr="002F0F65">
        <w:rPr>
          <w:rStyle w:val="SongsChords"/>
        </w:rPr>
        <w:t>E</w:t>
      </w:r>
    </w:p>
    <w:p w14:paraId="328F1456" w14:textId="77777777" w:rsidR="00166DCF" w:rsidRPr="00166DCF" w:rsidRDefault="00166DCF" w:rsidP="002F0F65">
      <w:pPr>
        <w:pStyle w:val="SongsLyrics"/>
      </w:pPr>
      <w:r w:rsidRPr="00166DCF">
        <w:t>covered by, the power of Your great love</w:t>
      </w:r>
    </w:p>
    <w:p w14:paraId="360C080D" w14:textId="3D416621" w:rsidR="00166DCF" w:rsidRPr="00166DCF" w:rsidRDefault="00770988" w:rsidP="002F0F65">
      <w:pPr>
        <w:pStyle w:val="SongsLyrics"/>
      </w:pPr>
      <w:r w:rsidRPr="00770988">
        <w:t xml:space="preserve">        </w:t>
      </w:r>
      <w:r w:rsidR="00166DCF" w:rsidRPr="002F0F65">
        <w:rPr>
          <w:rStyle w:val="SongsChords"/>
        </w:rPr>
        <w:t>D</w:t>
      </w:r>
      <w:r w:rsidR="00166DCF" w:rsidRPr="00166DCF">
        <w:t xml:space="preserve">  </w:t>
      </w:r>
      <w:r>
        <w:t xml:space="preserve"> </w:t>
      </w:r>
      <w:r w:rsidR="00166DCF" w:rsidRPr="00166DCF">
        <w:t xml:space="preserve">    </w:t>
      </w:r>
      <w:r w:rsidR="00166DCF" w:rsidRPr="002F0F65">
        <w:rPr>
          <w:rStyle w:val="SongsChords"/>
        </w:rPr>
        <w:t>A</w:t>
      </w:r>
      <w:r w:rsidR="00166DCF" w:rsidRPr="00166DCF">
        <w:t xml:space="preserve">   </w:t>
      </w:r>
      <w:r>
        <w:t xml:space="preserve">  </w:t>
      </w:r>
      <w:r w:rsidR="00166DCF" w:rsidRPr="00166DCF">
        <w:t xml:space="preserve">        </w:t>
      </w:r>
      <w:r w:rsidR="00166DCF" w:rsidRPr="002F0F65">
        <w:rPr>
          <w:rStyle w:val="SongsChords"/>
        </w:rPr>
        <w:t>E</w:t>
      </w:r>
    </w:p>
    <w:p w14:paraId="069DA847" w14:textId="68A57215" w:rsidR="00166DCF" w:rsidRPr="00166DCF" w:rsidRDefault="00CD5F48" w:rsidP="002F0F65">
      <w:pPr>
        <w:pStyle w:val="SongsLyrics"/>
      </w:pPr>
      <w:r>
        <w:t>(And)</w:t>
      </w:r>
      <w:r w:rsidR="00166DCF" w:rsidRPr="00166DCF">
        <w:t>My debt is paid, there’s nothing that</w:t>
      </w:r>
    </w:p>
    <w:p w14:paraId="694D5F31" w14:textId="2ABC4161" w:rsidR="00166DCF" w:rsidRPr="00166DCF" w:rsidRDefault="00770988" w:rsidP="002F0F65">
      <w:pPr>
        <w:pStyle w:val="SongsLyrics"/>
      </w:pPr>
      <w:r w:rsidRPr="003A7649">
        <w:t xml:space="preserve">    </w:t>
      </w:r>
      <w:r w:rsidR="00166DCF" w:rsidRPr="002F0F65">
        <w:rPr>
          <w:rStyle w:val="SongsChords"/>
        </w:rPr>
        <w:t>Bm7</w:t>
      </w:r>
      <w:r w:rsidR="00166DCF" w:rsidRPr="00166DCF">
        <w:t xml:space="preserve"> </w:t>
      </w:r>
      <w:r>
        <w:t xml:space="preserve"> </w:t>
      </w:r>
      <w:r w:rsidR="00166DCF" w:rsidRPr="00166DCF">
        <w:t xml:space="preserve">       </w:t>
      </w:r>
      <w:r w:rsidR="00166DCF" w:rsidRPr="002F0F65">
        <w:rPr>
          <w:rStyle w:val="SongsChords"/>
        </w:rPr>
        <w:t>D</w:t>
      </w:r>
      <w:r w:rsidR="00166DCF" w:rsidRPr="00166DCF">
        <w:t xml:space="preserve">          </w:t>
      </w:r>
      <w:r w:rsidR="00166DCF" w:rsidRPr="002F0F65">
        <w:rPr>
          <w:rStyle w:val="SongsChords"/>
        </w:rPr>
        <w:t>A</w:t>
      </w:r>
      <w:r w:rsidR="00166DCF" w:rsidRPr="00166DCF">
        <w:t xml:space="preserve">         </w:t>
      </w:r>
      <w:r w:rsidR="00166DCF" w:rsidRPr="002F0F65">
        <w:rPr>
          <w:rStyle w:val="SongsChords"/>
        </w:rPr>
        <w:t>E</w:t>
      </w:r>
    </w:p>
    <w:p w14:paraId="5849CBDE" w14:textId="77777777" w:rsidR="00166DCF" w:rsidRPr="00166DCF" w:rsidRDefault="00166DCF" w:rsidP="002F0F65">
      <w:pPr>
        <w:pStyle w:val="SongsLyrics"/>
      </w:pPr>
      <w:r w:rsidRPr="00166DCF">
        <w:t>Can separate my heart from Your great love</w:t>
      </w:r>
    </w:p>
    <w:p w14:paraId="221EE129" w14:textId="77777777" w:rsidR="002815CA" w:rsidRDefault="002815CA" w:rsidP="002F0F65">
      <w:pPr>
        <w:pStyle w:val="SongsLyrics"/>
      </w:pPr>
    </w:p>
    <w:p w14:paraId="5436C492" w14:textId="77777777" w:rsidR="003A7649" w:rsidRDefault="003A7649" w:rsidP="002F0F65">
      <w:pPr>
        <w:pStyle w:val="SongsLyrics"/>
      </w:pPr>
    </w:p>
    <w:p w14:paraId="7FCFBCE2" w14:textId="77777777" w:rsidR="00770988" w:rsidRPr="003A7649" w:rsidRDefault="00770988" w:rsidP="002F0F65">
      <w:pPr>
        <w:pStyle w:val="SongsLyrics"/>
      </w:pPr>
    </w:p>
    <w:sectPr w:rsidR="00770988" w:rsidRPr="003A7649" w:rsidSect="00CD5F48"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CF"/>
    <w:rsid w:val="00046EBE"/>
    <w:rsid w:val="00166DCF"/>
    <w:rsid w:val="00184768"/>
    <w:rsid w:val="002815CA"/>
    <w:rsid w:val="002F0F65"/>
    <w:rsid w:val="00372756"/>
    <w:rsid w:val="003A7649"/>
    <w:rsid w:val="004D183A"/>
    <w:rsid w:val="0052457A"/>
    <w:rsid w:val="00533EC9"/>
    <w:rsid w:val="006C5E8C"/>
    <w:rsid w:val="00737A6B"/>
    <w:rsid w:val="00770988"/>
    <w:rsid w:val="007B61E0"/>
    <w:rsid w:val="0080778E"/>
    <w:rsid w:val="00844D02"/>
    <w:rsid w:val="00A479E5"/>
    <w:rsid w:val="00A62C5D"/>
    <w:rsid w:val="00CB2135"/>
    <w:rsid w:val="00CD5F48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301A9"/>
  <w15:chartTrackingRefBased/>
  <w15:docId w15:val="{5675FECD-48D1-4CBF-8D08-1524FE01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2F0F65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2F0F65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2F0F65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2F0F65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2017-09-02T19:54:00Z</dcterms:created>
  <dcterms:modified xsi:type="dcterms:W3CDTF">2024-06-04T01:59:00Z</dcterms:modified>
</cp:coreProperties>
</file>